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ook w:val="01E0"/>
      </w:tblPr>
      <w:tblGrid>
        <w:gridCol w:w="347"/>
        <w:gridCol w:w="757"/>
        <w:gridCol w:w="1633"/>
        <w:gridCol w:w="457"/>
        <w:gridCol w:w="883"/>
        <w:gridCol w:w="634"/>
        <w:gridCol w:w="353"/>
        <w:gridCol w:w="1881"/>
        <w:gridCol w:w="2337"/>
        <w:gridCol w:w="397"/>
        <w:gridCol w:w="284"/>
        <w:gridCol w:w="810"/>
      </w:tblGrid>
      <w:tr w:rsidR="00CC15A0" w:rsidRPr="00E02E95" w:rsidTr="002A6FEF">
        <w:trPr>
          <w:trHeight w:val="340"/>
        </w:trPr>
        <w:tc>
          <w:tcPr>
            <w:tcW w:w="4711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p w:rsidR="00CC15A0" w:rsidRPr="003C362B" w:rsidRDefault="00CC15A0" w:rsidP="00CC1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2" w:type="dxa"/>
            <w:gridSpan w:val="6"/>
            <w:tcBorders>
              <w:bottom w:val="single" w:sz="4" w:space="0" w:color="auto"/>
            </w:tcBorders>
            <w:tcMar>
              <w:left w:w="28" w:type="dxa"/>
              <w:bottom w:w="17" w:type="dxa"/>
              <w:right w:w="0" w:type="dxa"/>
            </w:tcMar>
            <w:vAlign w:val="bottom"/>
          </w:tcPr>
          <w:p w:rsidR="00CC15A0" w:rsidRPr="006F446E" w:rsidRDefault="00B71F11" w:rsidP="00CC1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Индивидуальному предпринимателю</w:t>
            </w:r>
          </w:p>
        </w:tc>
      </w:tr>
      <w:tr w:rsidR="00CC15A0" w:rsidRPr="00E02E95" w:rsidTr="002A6FEF">
        <w:trPr>
          <w:trHeight w:val="340"/>
        </w:trPr>
        <w:tc>
          <w:tcPr>
            <w:tcW w:w="4711" w:type="dxa"/>
            <w:gridSpan w:val="6"/>
            <w:vMerge/>
            <w:tcMar>
              <w:left w:w="0" w:type="dxa"/>
              <w:right w:w="0" w:type="dxa"/>
            </w:tcMar>
            <w:vAlign w:val="bottom"/>
          </w:tcPr>
          <w:p w:rsidR="00CC15A0" w:rsidRPr="003C362B" w:rsidRDefault="00CC15A0" w:rsidP="00CC1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bottom w:w="17" w:type="dxa"/>
              <w:right w:w="0" w:type="dxa"/>
            </w:tcMar>
            <w:vAlign w:val="bottom"/>
          </w:tcPr>
          <w:p w:rsidR="00CC15A0" w:rsidRPr="006F446E" w:rsidRDefault="00B71F11" w:rsidP="00CC1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Цисельскому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Нинельевичу</w:t>
            </w:r>
            <w:proofErr w:type="spellEnd"/>
          </w:p>
        </w:tc>
      </w:tr>
      <w:tr w:rsidR="00CC15A0" w:rsidRPr="00E02E95" w:rsidTr="002A6FEF">
        <w:trPr>
          <w:trHeight w:val="340"/>
        </w:trPr>
        <w:tc>
          <w:tcPr>
            <w:tcW w:w="4711" w:type="dxa"/>
            <w:gridSpan w:val="6"/>
            <w:vMerge/>
            <w:tcMar>
              <w:left w:w="0" w:type="dxa"/>
              <w:right w:w="0" w:type="dxa"/>
            </w:tcMar>
          </w:tcPr>
          <w:p w:rsidR="00CC15A0" w:rsidRPr="003C362B" w:rsidRDefault="00CC15A0" w:rsidP="00CC1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2" w:type="dxa"/>
            <w:gridSpan w:val="6"/>
            <w:tcBorders>
              <w:top w:val="single" w:sz="4" w:space="0" w:color="auto"/>
            </w:tcBorders>
            <w:tcMar>
              <w:top w:w="17" w:type="dxa"/>
              <w:left w:w="0" w:type="dxa"/>
              <w:right w:w="0" w:type="dxa"/>
            </w:tcMar>
          </w:tcPr>
          <w:p w:rsidR="00CC15A0" w:rsidRPr="00B14C24" w:rsidRDefault="00CC15A0" w:rsidP="00CC15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B14C24">
              <w:rPr>
                <w:rFonts w:ascii="Times New Roman" w:hAnsi="Times New Roman"/>
                <w:i/>
                <w:szCs w:val="20"/>
                <w:vertAlign w:val="superscript"/>
              </w:rPr>
              <w:t>(должность и Ф.И.О. руководителя организации)</w:t>
            </w:r>
          </w:p>
        </w:tc>
      </w:tr>
      <w:tr w:rsidR="00CC15A0" w:rsidRPr="00E02E95" w:rsidTr="002A6FEF">
        <w:trPr>
          <w:trHeight w:val="284"/>
        </w:trPr>
        <w:tc>
          <w:tcPr>
            <w:tcW w:w="4711" w:type="dxa"/>
            <w:gridSpan w:val="6"/>
            <w:vMerge/>
            <w:tcMar>
              <w:left w:w="0" w:type="dxa"/>
              <w:bottom w:w="17" w:type="dxa"/>
              <w:right w:w="0" w:type="dxa"/>
            </w:tcMar>
            <w:vAlign w:val="bottom"/>
          </w:tcPr>
          <w:p w:rsidR="00CC15A0" w:rsidRPr="003C362B" w:rsidRDefault="00CC15A0" w:rsidP="00CC1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Mar>
              <w:top w:w="170" w:type="dxa"/>
              <w:left w:w="0" w:type="dxa"/>
              <w:bottom w:w="0" w:type="dxa"/>
              <w:right w:w="0" w:type="dxa"/>
            </w:tcMar>
          </w:tcPr>
          <w:p w:rsidR="00CC15A0" w:rsidRPr="003C362B" w:rsidRDefault="00CC15A0" w:rsidP="00CC1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62B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5709" w:type="dxa"/>
            <w:gridSpan w:val="5"/>
            <w:tcBorders>
              <w:bottom w:val="single" w:sz="4" w:space="0" w:color="auto"/>
            </w:tcBorders>
          </w:tcPr>
          <w:p w:rsidR="00CC15A0" w:rsidRPr="003C362B" w:rsidRDefault="00CC15A0" w:rsidP="00CC1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5A0" w:rsidRPr="00E02E95" w:rsidTr="002A6FEF">
        <w:trPr>
          <w:trHeight w:val="340"/>
        </w:trPr>
        <w:tc>
          <w:tcPr>
            <w:tcW w:w="4711" w:type="dxa"/>
            <w:gridSpan w:val="6"/>
            <w:vMerge/>
            <w:tcBorders>
              <w:top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CC15A0" w:rsidRPr="003C362B" w:rsidRDefault="00CC15A0" w:rsidP="00CC1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gridSpan w:val="6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CC15A0" w:rsidRPr="003C362B" w:rsidRDefault="00CC15A0" w:rsidP="00CC1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5A0" w:rsidRPr="00E02E95" w:rsidTr="002A6FEF">
        <w:trPr>
          <w:trHeight w:val="340"/>
        </w:trPr>
        <w:tc>
          <w:tcPr>
            <w:tcW w:w="4711" w:type="dxa"/>
            <w:gridSpan w:val="6"/>
            <w:vMerge/>
            <w:tcBorders>
              <w:top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CC15A0" w:rsidRPr="003C362B" w:rsidRDefault="00CC15A0" w:rsidP="00CC1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gridSpan w:val="6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CC15A0" w:rsidRPr="003C362B" w:rsidRDefault="00CC15A0" w:rsidP="00CC1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5A0" w:rsidRPr="00E02E95" w:rsidTr="002A6FEF">
        <w:trPr>
          <w:trHeight w:val="283"/>
        </w:trPr>
        <w:tc>
          <w:tcPr>
            <w:tcW w:w="4711" w:type="dxa"/>
            <w:gridSpan w:val="6"/>
            <w:vMerge/>
            <w:tcMar>
              <w:left w:w="0" w:type="dxa"/>
              <w:bottom w:w="17" w:type="dxa"/>
              <w:right w:w="0" w:type="dxa"/>
            </w:tcMar>
            <w:vAlign w:val="bottom"/>
          </w:tcPr>
          <w:p w:rsidR="00CC15A0" w:rsidRPr="003C362B" w:rsidRDefault="00CC15A0" w:rsidP="00CC1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gridSpan w:val="6"/>
            <w:tcBorders>
              <w:top w:val="single" w:sz="4" w:space="0" w:color="auto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:rsidR="00CC15A0" w:rsidRPr="004E198E" w:rsidRDefault="00CC15A0" w:rsidP="00CC15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446E">
              <w:rPr>
                <w:rFonts w:ascii="Times New Roman" w:hAnsi="Times New Roman"/>
                <w:i/>
                <w:szCs w:val="20"/>
                <w:vertAlign w:val="superscript"/>
              </w:rPr>
              <w:t>(Ф.И.О. субъекта персональных данных)</w:t>
            </w:r>
          </w:p>
        </w:tc>
      </w:tr>
      <w:tr w:rsidR="008D783D" w:rsidRPr="00E02E95" w:rsidTr="001E5928">
        <w:trPr>
          <w:trHeight w:val="1078"/>
        </w:trPr>
        <w:tc>
          <w:tcPr>
            <w:tcW w:w="10773" w:type="dxa"/>
            <w:gridSpan w:val="12"/>
            <w:tcMar>
              <w:left w:w="0" w:type="dxa"/>
              <w:right w:w="0" w:type="dxa"/>
            </w:tcMar>
            <w:vAlign w:val="center"/>
          </w:tcPr>
          <w:p w:rsidR="008D783D" w:rsidRPr="007A7265" w:rsidRDefault="0015468F" w:rsidP="002A6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72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ОТЗЫВ СОГЛАСИЯ</w:t>
            </w:r>
          </w:p>
          <w:p w:rsidR="008D783D" w:rsidRPr="003C362B" w:rsidRDefault="008D783D" w:rsidP="002A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обработку персональных данных</w:t>
            </w:r>
          </w:p>
        </w:tc>
      </w:tr>
      <w:tr w:rsidR="008D783D" w:rsidRPr="00E02E95" w:rsidTr="002A6FEF">
        <w:trPr>
          <w:trHeight w:val="340"/>
        </w:trPr>
        <w:tc>
          <w:tcPr>
            <w:tcW w:w="347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8D783D" w:rsidRPr="00123EDA" w:rsidRDefault="008D783D" w:rsidP="002A6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ar0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10426" w:type="dxa"/>
            <w:gridSpan w:val="11"/>
            <w:tcBorders>
              <w:bottom w:val="single" w:sz="4" w:space="0" w:color="auto"/>
            </w:tcBorders>
            <w:vAlign w:val="bottom"/>
          </w:tcPr>
          <w:p w:rsidR="008D783D" w:rsidRPr="00123EDA" w:rsidRDefault="008D783D" w:rsidP="002A6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783D" w:rsidRPr="00E02E95" w:rsidTr="00C816EB">
        <w:trPr>
          <w:trHeight w:val="493"/>
        </w:trPr>
        <w:tc>
          <w:tcPr>
            <w:tcW w:w="10773" w:type="dxa"/>
            <w:gridSpan w:val="12"/>
            <w:tcMar>
              <w:top w:w="17" w:type="dxa"/>
              <w:left w:w="0" w:type="dxa"/>
              <w:bottom w:w="0" w:type="dxa"/>
              <w:right w:w="0" w:type="dxa"/>
            </w:tcMar>
          </w:tcPr>
          <w:p w:rsidR="008D783D" w:rsidRPr="001E5928" w:rsidRDefault="008D783D" w:rsidP="002A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E592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(Ф.И.О. </w:t>
            </w:r>
            <w:r w:rsidR="00CC15A0" w:rsidRPr="001E592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субъекта персональных данных </w:t>
            </w:r>
            <w:r w:rsidRPr="001E592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полностью)</w:t>
            </w:r>
          </w:p>
        </w:tc>
      </w:tr>
      <w:tr w:rsidR="008D783D" w:rsidRPr="00E02E95" w:rsidTr="00CC15A0">
        <w:trPr>
          <w:trHeight w:val="340"/>
        </w:trPr>
        <w:tc>
          <w:tcPr>
            <w:tcW w:w="1104" w:type="dxa"/>
            <w:gridSpan w:val="2"/>
            <w:tcMar>
              <w:left w:w="0" w:type="dxa"/>
              <w:bottom w:w="17" w:type="dxa"/>
              <w:right w:w="0" w:type="dxa"/>
            </w:tcMar>
            <w:vAlign w:val="bottom"/>
          </w:tcPr>
          <w:p w:rsidR="008D783D" w:rsidRPr="00522DE3" w:rsidRDefault="008D783D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090" w:type="dxa"/>
            <w:gridSpan w:val="2"/>
            <w:vAlign w:val="bottom"/>
          </w:tcPr>
          <w:p w:rsidR="008D783D" w:rsidRPr="00522DE3" w:rsidRDefault="008D783D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left w:val="nil"/>
            </w:tcBorders>
            <w:vAlign w:val="bottom"/>
          </w:tcPr>
          <w:p w:rsidR="008D783D" w:rsidRPr="00522DE3" w:rsidRDefault="008D783D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6696" w:type="dxa"/>
            <w:gridSpan w:val="7"/>
            <w:vAlign w:val="bottom"/>
          </w:tcPr>
          <w:p w:rsidR="008D783D" w:rsidRPr="00522DE3" w:rsidRDefault="008D783D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5A0" w:rsidRPr="00E02E95" w:rsidTr="00CC15A0">
        <w:trPr>
          <w:trHeight w:val="412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CC15A0" w:rsidRPr="007A7265" w:rsidRDefault="00CC15A0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783D" w:rsidRPr="00E02E95" w:rsidTr="001E5928">
        <w:trPr>
          <w:trHeight w:val="597"/>
        </w:trPr>
        <w:tc>
          <w:tcPr>
            <w:tcW w:w="10773" w:type="dxa"/>
            <w:gridSpan w:val="12"/>
            <w:tcBorders>
              <w:top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8D783D" w:rsidRPr="00522DE3" w:rsidRDefault="008D783D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265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ч. 2 ст. 9 Федерального закона от 2</w:t>
            </w:r>
            <w:bookmarkStart w:id="1" w:name="_GoBack"/>
            <w:bookmarkEnd w:id="1"/>
            <w:r w:rsidRPr="007A72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7.07.2006 № 152-ФЗ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A7265">
              <w:rPr>
                <w:rFonts w:ascii="Times New Roman" w:hAnsi="Times New Roman"/>
                <w:sz w:val="24"/>
                <w:szCs w:val="24"/>
                <w:lang w:eastAsia="ru-RU"/>
              </w:rPr>
              <w:t>О персональных данных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F241F" w:rsidRPr="00E02E95" w:rsidTr="005C0EF3">
        <w:trPr>
          <w:trHeight w:val="340"/>
        </w:trPr>
        <w:tc>
          <w:tcPr>
            <w:tcW w:w="10773" w:type="dxa"/>
            <w:gridSpan w:val="12"/>
            <w:tcMar>
              <w:left w:w="0" w:type="dxa"/>
              <w:bottom w:w="17" w:type="dxa"/>
              <w:right w:w="0" w:type="dxa"/>
            </w:tcMar>
            <w:vAlign w:val="bottom"/>
          </w:tcPr>
          <w:p w:rsidR="00BF241F" w:rsidRPr="00522DE3" w:rsidRDefault="00B71F11" w:rsidP="00BF2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ОТЗЫВАЮ </w:t>
            </w:r>
            <w:r w:rsidR="00BF241F" w:rsidRPr="007A7265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на обработку моих персональных данных, данное мною</w:t>
            </w:r>
          </w:p>
        </w:tc>
      </w:tr>
      <w:tr w:rsidR="008D783D" w:rsidRPr="00703E56" w:rsidTr="002A6FEF">
        <w:trPr>
          <w:trHeight w:val="340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8D783D" w:rsidRPr="00B71F11" w:rsidRDefault="00B71F11" w:rsidP="00B7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Индивидуальному предпринимателю </w:t>
            </w:r>
            <w:proofErr w:type="spellStart"/>
            <w:r w:rsidRPr="00B71F11">
              <w:rPr>
                <w:rFonts w:ascii="Times New Roman" w:hAnsi="Times New Roman"/>
                <w:sz w:val="24"/>
                <w:szCs w:val="24"/>
                <w:lang w:eastAsia="ru-RU"/>
              </w:rPr>
              <w:t>Цисельскому</w:t>
            </w:r>
            <w:proofErr w:type="spellEnd"/>
            <w:r w:rsidRPr="00B7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Александру </w:t>
            </w:r>
            <w:proofErr w:type="spellStart"/>
            <w:r w:rsidRPr="00B71F11">
              <w:rPr>
                <w:rFonts w:ascii="Times New Roman" w:hAnsi="Times New Roman"/>
                <w:sz w:val="24"/>
                <w:szCs w:val="24"/>
                <w:lang w:eastAsia="ru-RU"/>
              </w:rPr>
              <w:t>Нинельевичу</w:t>
            </w:r>
            <w:proofErr w:type="spellEnd"/>
            <w:r w:rsidRPr="00B71F1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B71F11" w:rsidRPr="00703E56" w:rsidTr="002A6FEF">
        <w:trPr>
          <w:trHeight w:val="340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397ED3" w:rsidRPr="00B71F11" w:rsidRDefault="00397ED3" w:rsidP="00397E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71F1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организации, ИНН, ОГРНИП, адрес)</w:t>
            </w:r>
          </w:p>
          <w:p w:rsidR="00B71F11" w:rsidRPr="00B71F11" w:rsidRDefault="00B71F11" w:rsidP="00B7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ИНН </w:t>
            </w:r>
            <w:r w:rsidRPr="00B71F11">
              <w:rPr>
                <w:rFonts w:ascii="Times New Roman" w:hAnsi="Times New Roman"/>
                <w:sz w:val="24"/>
                <w:szCs w:val="24"/>
              </w:rPr>
              <w:t>504905385809</w:t>
            </w:r>
            <w:r w:rsidRPr="00B71F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ОГРНИП </w:t>
            </w:r>
            <w:r w:rsidRPr="00B71F11">
              <w:rPr>
                <w:rFonts w:ascii="Times New Roman" w:hAnsi="Times New Roman"/>
                <w:sz w:val="24"/>
                <w:szCs w:val="24"/>
              </w:rPr>
              <w:t>304504914500042</w:t>
            </w:r>
            <w:r w:rsidRPr="00B71F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</w:tr>
      <w:tr w:rsidR="008D783D" w:rsidRPr="00703E56" w:rsidTr="003565FC">
        <w:trPr>
          <w:trHeight w:val="397"/>
        </w:trPr>
        <w:tc>
          <w:tcPr>
            <w:tcW w:w="10773" w:type="dxa"/>
            <w:gridSpan w:val="12"/>
            <w:tcBorders>
              <w:top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1669F6" w:rsidRPr="00B71F11" w:rsidRDefault="001669F6" w:rsidP="003565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1F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1E592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Россия, </w:t>
            </w:r>
            <w:r w:rsidR="001E5928" w:rsidRPr="001E5928">
              <w:rPr>
                <w:rFonts w:ascii="Times New Roman" w:hAnsi="Times New Roman"/>
                <w:sz w:val="24"/>
                <w:szCs w:val="24"/>
              </w:rPr>
              <w:t xml:space="preserve">140712, Московская обл., г. Шатура, ул. </w:t>
            </w:r>
            <w:proofErr w:type="spellStart"/>
            <w:r w:rsidR="001E5928" w:rsidRPr="001E5928">
              <w:rPr>
                <w:rFonts w:ascii="Times New Roman" w:hAnsi="Times New Roman"/>
                <w:sz w:val="24"/>
                <w:szCs w:val="24"/>
              </w:rPr>
              <w:t>Ботино</w:t>
            </w:r>
            <w:proofErr w:type="spellEnd"/>
            <w:r w:rsidR="001E5928" w:rsidRPr="001E5928">
              <w:rPr>
                <w:rFonts w:ascii="Times New Roman" w:hAnsi="Times New Roman"/>
                <w:sz w:val="24"/>
                <w:szCs w:val="24"/>
              </w:rPr>
              <w:t>, д. 42</w:t>
            </w:r>
          </w:p>
        </w:tc>
      </w:tr>
      <w:tr w:rsidR="001669F6" w:rsidRPr="00703E56" w:rsidTr="001E5928">
        <w:trPr>
          <w:trHeight w:val="445"/>
        </w:trPr>
        <w:tc>
          <w:tcPr>
            <w:tcW w:w="10773" w:type="dxa"/>
            <w:gridSpan w:val="12"/>
            <w:tcBorders>
              <w:top w:val="single" w:sz="4" w:space="0" w:color="auto"/>
            </w:tcBorders>
            <w:tcMar>
              <w:left w:w="0" w:type="dxa"/>
              <w:bottom w:w="17" w:type="dxa"/>
              <w:right w:w="0" w:type="dxa"/>
            </w:tcMar>
          </w:tcPr>
          <w:p w:rsidR="001669F6" w:rsidRPr="00CC15A0" w:rsidRDefault="001669F6" w:rsidP="002A6FEF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  <w:vertAlign w:val="superscript"/>
              </w:rPr>
            </w:pPr>
          </w:p>
        </w:tc>
      </w:tr>
      <w:tr w:rsidR="008D783D" w:rsidRPr="00E02E95" w:rsidTr="00F5025F">
        <w:trPr>
          <w:trHeight w:val="1146"/>
        </w:trPr>
        <w:tc>
          <w:tcPr>
            <w:tcW w:w="10773" w:type="dxa"/>
            <w:gridSpan w:val="12"/>
            <w:tcMar>
              <w:left w:w="0" w:type="dxa"/>
              <w:bottom w:w="17" w:type="dxa"/>
              <w:right w:w="0" w:type="dxa"/>
            </w:tcMar>
            <w:vAlign w:val="center"/>
          </w:tcPr>
          <w:p w:rsidR="008D783D" w:rsidRPr="00F70151" w:rsidRDefault="00CC15A0" w:rsidP="001E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151">
              <w:rPr>
                <w:rFonts w:ascii="Times New Roman" w:hAnsi="Times New Roman"/>
                <w:color w:val="1A1A1A"/>
                <w:sz w:val="24"/>
                <w:szCs w:val="28"/>
              </w:rPr>
              <w:t>Также прошу обеспечить прекращение такой обработки, если обработка персональных данных осуществляется другим лицом, действующим по поручению</w:t>
            </w:r>
            <w:r w:rsidR="00532FC3">
              <w:rPr>
                <w:rFonts w:ascii="Times New Roman" w:hAnsi="Times New Roman"/>
                <w:color w:val="1A1A1A"/>
                <w:sz w:val="24"/>
                <w:szCs w:val="28"/>
              </w:rPr>
              <w:t xml:space="preserve"> </w:t>
            </w:r>
            <w:r w:rsidR="001E5928">
              <w:rPr>
                <w:rFonts w:ascii="Times New Roman" w:hAnsi="Times New Roman"/>
                <w:color w:val="1A1A1A"/>
                <w:sz w:val="24"/>
                <w:szCs w:val="28"/>
              </w:rPr>
              <w:t xml:space="preserve">ИП </w:t>
            </w:r>
            <w:proofErr w:type="spellStart"/>
            <w:r w:rsidR="001E5928">
              <w:rPr>
                <w:rFonts w:ascii="Times New Roman" w:hAnsi="Times New Roman"/>
                <w:color w:val="1A1A1A"/>
                <w:sz w:val="24"/>
                <w:szCs w:val="28"/>
              </w:rPr>
              <w:t>Цисель</w:t>
            </w:r>
            <w:r w:rsidR="00D12832">
              <w:rPr>
                <w:rFonts w:ascii="Times New Roman" w:hAnsi="Times New Roman"/>
                <w:color w:val="1A1A1A"/>
                <w:sz w:val="24"/>
                <w:szCs w:val="28"/>
              </w:rPr>
              <w:t>с</w:t>
            </w:r>
            <w:r w:rsidR="001E5928">
              <w:rPr>
                <w:rFonts w:ascii="Times New Roman" w:hAnsi="Times New Roman"/>
                <w:color w:val="1A1A1A"/>
                <w:sz w:val="24"/>
                <w:szCs w:val="28"/>
              </w:rPr>
              <w:t>кого</w:t>
            </w:r>
            <w:proofErr w:type="spellEnd"/>
            <w:r w:rsidR="001E5928">
              <w:rPr>
                <w:rFonts w:ascii="Times New Roman" w:hAnsi="Times New Roman"/>
                <w:color w:val="1A1A1A"/>
                <w:sz w:val="24"/>
                <w:szCs w:val="28"/>
              </w:rPr>
              <w:t xml:space="preserve"> А.Н.</w:t>
            </w:r>
          </w:p>
        </w:tc>
      </w:tr>
      <w:tr w:rsidR="00532FC3" w:rsidRPr="00E02E95" w:rsidTr="00532FC3">
        <w:tblPrEx>
          <w:tblCellMar>
            <w:left w:w="0" w:type="dxa"/>
            <w:right w:w="0" w:type="dxa"/>
          </w:tblCellMar>
        </w:tblPrEx>
        <w:trPr>
          <w:trHeight w:val="856"/>
        </w:trPr>
        <w:tc>
          <w:tcPr>
            <w:tcW w:w="2737" w:type="dxa"/>
            <w:gridSpan w:val="3"/>
            <w:tcMar>
              <w:left w:w="0" w:type="dxa"/>
              <w:bottom w:w="17" w:type="dxa"/>
              <w:right w:w="0" w:type="dxa"/>
            </w:tcMar>
            <w:vAlign w:val="bottom"/>
          </w:tcPr>
          <w:p w:rsidR="00532FC3" w:rsidRPr="003C362B" w:rsidRDefault="00532FC3" w:rsidP="00532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gridSpan w:val="5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532FC3" w:rsidRPr="003C362B" w:rsidRDefault="00532FC3" w:rsidP="00532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nil"/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532FC3" w:rsidRPr="003C362B" w:rsidRDefault="00532FC3" w:rsidP="00532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532FC3" w:rsidRPr="003C362B" w:rsidRDefault="00532FC3" w:rsidP="00532F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62B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32FC3" w:rsidRPr="00E46A64" w:rsidRDefault="00532FC3" w:rsidP="00532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0" w:type="dxa"/>
              <w:right w:w="0" w:type="dxa"/>
            </w:tcMar>
            <w:vAlign w:val="bottom"/>
          </w:tcPr>
          <w:p w:rsidR="00532FC3" w:rsidRPr="003C362B" w:rsidRDefault="00532FC3" w:rsidP="00532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6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2FC3" w:rsidRPr="00703E56" w:rsidTr="00532FC3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737" w:type="dxa"/>
            <w:gridSpan w:val="3"/>
            <w:tcBorders>
              <w:top w:val="single" w:sz="4" w:space="0" w:color="auto"/>
            </w:tcBorders>
          </w:tcPr>
          <w:p w:rsidR="00532FC3" w:rsidRPr="001A4224" w:rsidRDefault="00532FC3" w:rsidP="00532F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E11B6">
              <w:rPr>
                <w:rFonts w:ascii="Times New Roman" w:hAnsi="Times New Roman"/>
                <w:i/>
                <w:szCs w:val="20"/>
                <w:vertAlign w:val="superscript"/>
              </w:rPr>
              <w:t xml:space="preserve">(подпись </w:t>
            </w:r>
            <w:r w:rsidRPr="00DE11B6">
              <w:rPr>
                <w:rFonts w:ascii="Times New Roman" w:hAnsi="Times New Roman"/>
                <w:i/>
                <w:vertAlign w:val="superscript"/>
              </w:rPr>
              <w:t>субъекта персональных данных)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</w:tcBorders>
          </w:tcPr>
          <w:p w:rsidR="00532FC3" w:rsidRPr="00006F6D" w:rsidRDefault="00532FC3" w:rsidP="00532F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006F6D">
              <w:rPr>
                <w:rFonts w:ascii="Times New Roman" w:hAnsi="Times New Roman"/>
                <w:i/>
                <w:szCs w:val="20"/>
                <w:vertAlign w:val="superscript"/>
              </w:rPr>
              <w:t xml:space="preserve">(фамилия и инициалы </w:t>
            </w:r>
            <w:r w:rsidRPr="00006F6D">
              <w:rPr>
                <w:rFonts w:ascii="Times New Roman" w:hAnsi="Times New Roman"/>
                <w:i/>
                <w:vertAlign w:val="superscript"/>
              </w:rPr>
              <w:t>субъекта персональных данных)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</w:tcBorders>
            <w:tcMar>
              <w:top w:w="23" w:type="dxa"/>
              <w:left w:w="0" w:type="dxa"/>
              <w:bottom w:w="17" w:type="dxa"/>
              <w:right w:w="0" w:type="dxa"/>
            </w:tcMar>
          </w:tcPr>
          <w:p w:rsidR="00532FC3" w:rsidRPr="00006F6D" w:rsidRDefault="00532FC3" w:rsidP="00532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06F6D">
              <w:rPr>
                <w:rFonts w:ascii="Times New Roman" w:hAnsi="Times New Roman"/>
                <w:i/>
                <w:szCs w:val="20"/>
                <w:vertAlign w:val="superscript"/>
              </w:rPr>
              <w:t xml:space="preserve">(дата </w:t>
            </w:r>
            <w:r w:rsidRPr="00006F6D">
              <w:rPr>
                <w:rFonts w:ascii="Times New Roman" w:hAnsi="Times New Roman"/>
                <w:i/>
                <w:vertAlign w:val="superscript"/>
              </w:rPr>
              <w:t>заполнения)</w:t>
            </w:r>
          </w:p>
        </w:tc>
        <w:tc>
          <w:tcPr>
            <w:tcW w:w="397" w:type="dxa"/>
            <w:tcMar>
              <w:bottom w:w="17" w:type="dxa"/>
            </w:tcMar>
            <w:vAlign w:val="bottom"/>
          </w:tcPr>
          <w:p w:rsidR="00532FC3" w:rsidRPr="003C362B" w:rsidRDefault="00532FC3" w:rsidP="00532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532FC3" w:rsidRPr="003C362B" w:rsidRDefault="00532FC3" w:rsidP="00532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bottom"/>
          </w:tcPr>
          <w:p w:rsidR="00532FC3" w:rsidRPr="003C362B" w:rsidRDefault="00532FC3" w:rsidP="00532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83D" w:rsidRPr="007A7265" w:rsidRDefault="008D783D" w:rsidP="008D7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783D" w:rsidRPr="007A7265" w:rsidSect="002E0FF3">
      <w:headerReference w:type="default" r:id="rId6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613" w:rsidRDefault="00B27613" w:rsidP="003321E5">
      <w:pPr>
        <w:spacing w:after="0" w:line="240" w:lineRule="auto"/>
      </w:pPr>
      <w:r>
        <w:separator/>
      </w:r>
    </w:p>
  </w:endnote>
  <w:endnote w:type="continuationSeparator" w:id="0">
    <w:p w:rsidR="00B27613" w:rsidRDefault="00B27613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613" w:rsidRDefault="00B27613" w:rsidP="003321E5">
      <w:pPr>
        <w:spacing w:after="0" w:line="240" w:lineRule="auto"/>
      </w:pPr>
      <w:r>
        <w:separator/>
      </w:r>
    </w:p>
  </w:footnote>
  <w:footnote w:type="continuationSeparator" w:id="0">
    <w:p w:rsidR="00B27613" w:rsidRDefault="00B27613" w:rsidP="003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BB" w:rsidRPr="00112F04" w:rsidRDefault="00112F04" w:rsidP="00112F04">
    <w:pPr>
      <w:pStyle w:val="a3"/>
      <w:tabs>
        <w:tab w:val="left" w:pos="7608"/>
        <w:tab w:val="right" w:pos="10772"/>
      </w:tabs>
    </w:pPr>
    <w:r w:rsidRPr="00112F04">
      <w:rPr>
        <w:rFonts w:ascii="Times New Roman" w:hAnsi="Times New Roman"/>
        <w:b/>
        <w:bCs/>
        <w:sz w:val="14"/>
        <w:szCs w:val="14"/>
      </w:rPr>
      <w:tab/>
    </w:r>
    <w:r w:rsidRPr="00112F04">
      <w:rPr>
        <w:rFonts w:ascii="Times New Roman" w:hAnsi="Times New Roman"/>
        <w:b/>
        <w:bCs/>
        <w:sz w:val="14"/>
        <w:szCs w:val="14"/>
      </w:rPr>
      <w:tab/>
    </w:r>
    <w:r w:rsidRPr="00112F04">
      <w:rPr>
        <w:rFonts w:ascii="Times New Roman" w:hAnsi="Times New Roman"/>
        <w:b/>
        <w:bCs/>
        <w:sz w:val="14"/>
        <w:szCs w:val="14"/>
      </w:rPr>
      <w:tab/>
    </w:r>
    <w:r w:rsidR="00005CBB" w:rsidRPr="00112F04">
      <w:rPr>
        <w:rFonts w:ascii="Times New Roman" w:hAnsi="Times New Roman"/>
        <w:b/>
        <w:bCs/>
        <w:sz w:val="14"/>
        <w:szCs w:val="14"/>
      </w:rPr>
      <w:t xml:space="preserve">Приложение №07 </w:t>
    </w:r>
    <w:r w:rsidRPr="00112F04">
      <w:rPr>
        <w:rFonts w:ascii="Times New Roman" w:hAnsi="Times New Roman"/>
        <w:b/>
        <w:bCs/>
        <w:sz w:val="14"/>
        <w:szCs w:val="14"/>
      </w:rPr>
      <w:t>к приказу № 10 от 06</w:t>
    </w:r>
    <w:r w:rsidR="00005CBB" w:rsidRPr="00112F04">
      <w:rPr>
        <w:rFonts w:ascii="Times New Roman" w:hAnsi="Times New Roman"/>
        <w:b/>
        <w:bCs/>
        <w:sz w:val="14"/>
        <w:szCs w:val="14"/>
      </w:rPr>
      <w:t>.03.2025г.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F2"/>
    <w:rsid w:val="00005CBB"/>
    <w:rsid w:val="000401D7"/>
    <w:rsid w:val="00095371"/>
    <w:rsid w:val="00112F04"/>
    <w:rsid w:val="00123EDA"/>
    <w:rsid w:val="0015468F"/>
    <w:rsid w:val="001669F6"/>
    <w:rsid w:val="001E5928"/>
    <w:rsid w:val="002A6FEF"/>
    <w:rsid w:val="002E0FF3"/>
    <w:rsid w:val="00311561"/>
    <w:rsid w:val="003321E5"/>
    <w:rsid w:val="003565FC"/>
    <w:rsid w:val="00397ED3"/>
    <w:rsid w:val="003C362B"/>
    <w:rsid w:val="003F7176"/>
    <w:rsid w:val="004E198E"/>
    <w:rsid w:val="00522DE3"/>
    <w:rsid w:val="00532FC3"/>
    <w:rsid w:val="005A217F"/>
    <w:rsid w:val="005E05F2"/>
    <w:rsid w:val="00657892"/>
    <w:rsid w:val="00693E2D"/>
    <w:rsid w:val="00703E56"/>
    <w:rsid w:val="007A7265"/>
    <w:rsid w:val="008D783D"/>
    <w:rsid w:val="00915306"/>
    <w:rsid w:val="00AD52F3"/>
    <w:rsid w:val="00B14C24"/>
    <w:rsid w:val="00B268BA"/>
    <w:rsid w:val="00B27613"/>
    <w:rsid w:val="00B67A8C"/>
    <w:rsid w:val="00B71F11"/>
    <w:rsid w:val="00BB4E6C"/>
    <w:rsid w:val="00BF241F"/>
    <w:rsid w:val="00C816EB"/>
    <w:rsid w:val="00CC15A0"/>
    <w:rsid w:val="00D12832"/>
    <w:rsid w:val="00D655AC"/>
    <w:rsid w:val="00E02E95"/>
    <w:rsid w:val="00E46A64"/>
    <w:rsid w:val="00E8027F"/>
    <w:rsid w:val="00F5025F"/>
    <w:rsid w:val="00F7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5F2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PushkarevaMA\Documents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3.dot</Template>
  <TotalTime>18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Ольга Светцова</cp:lastModifiedBy>
  <cp:revision>22</cp:revision>
  <dcterms:created xsi:type="dcterms:W3CDTF">2024-12-23T06:34:00Z</dcterms:created>
  <dcterms:modified xsi:type="dcterms:W3CDTF">2025-03-10T11:06:00Z</dcterms:modified>
</cp:coreProperties>
</file>